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EF" w:rsidRDefault="00CD15EF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t>Přihláška k ubytování</w:t>
      </w:r>
    </w:p>
    <w:tbl>
      <w:tblPr>
        <w:tblW w:w="74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20"/>
        <w:gridCol w:w="648"/>
        <w:gridCol w:w="221"/>
        <w:gridCol w:w="747"/>
        <w:gridCol w:w="122"/>
        <w:gridCol w:w="846"/>
        <w:gridCol w:w="23"/>
      </w:tblGrid>
      <w:tr w:rsidR="00CD15EF" w:rsidTr="00EC0662">
        <w:trPr>
          <w:trHeight w:val="180"/>
        </w:trPr>
        <w:tc>
          <w:tcPr>
            <w:tcW w:w="742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3276" w:rsidRDefault="00CD15EF" w:rsidP="00AA327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Název školy:</w:t>
            </w:r>
          </w:p>
        </w:tc>
      </w:tr>
      <w:tr w:rsidR="00CD15EF" w:rsidTr="00EC0662">
        <w:trPr>
          <w:trHeight w:val="180"/>
        </w:trPr>
        <w:tc>
          <w:tcPr>
            <w:tcW w:w="74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CD15EF" w:rsidTr="00EC0662">
        <w:trPr>
          <w:trHeight w:val="180"/>
        </w:trPr>
        <w:tc>
          <w:tcPr>
            <w:tcW w:w="74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CD15EF" w:rsidTr="00EC0662">
        <w:trPr>
          <w:trHeight w:val="180"/>
        </w:trPr>
        <w:tc>
          <w:tcPr>
            <w:tcW w:w="74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Čas příjezdu:</w:t>
            </w:r>
          </w:p>
        </w:tc>
      </w:tr>
      <w:tr w:rsidR="00EC0662" w:rsidTr="00EC0662">
        <w:trPr>
          <w:gridAfter w:val="1"/>
          <w:wAfter w:w="23" w:type="dxa"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0662" w:rsidRDefault="00EC0662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0662" w:rsidRDefault="00DC4026" w:rsidP="00AB7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="000F368C">
              <w:rPr>
                <w:sz w:val="16"/>
              </w:rPr>
              <w:t>. /</w:t>
            </w:r>
            <w:r w:rsidR="00EC0662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 w:rsidR="00EC0662">
              <w:rPr>
                <w:sz w:val="16"/>
              </w:rPr>
              <w:t>.10.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0662" w:rsidRDefault="00DC4026" w:rsidP="00AB7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0F368C">
              <w:rPr>
                <w:sz w:val="16"/>
              </w:rPr>
              <w:t xml:space="preserve">. / </w:t>
            </w:r>
            <w:r>
              <w:rPr>
                <w:sz w:val="16"/>
              </w:rPr>
              <w:t>9</w:t>
            </w:r>
            <w:r w:rsidR="000F368C">
              <w:rPr>
                <w:sz w:val="16"/>
              </w:rPr>
              <w:t>.10.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662" w:rsidRDefault="00DC4026" w:rsidP="00AB769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1569F9">
              <w:rPr>
                <w:sz w:val="16"/>
              </w:rPr>
              <w:t>.</w:t>
            </w:r>
            <w:r w:rsidR="000F368C">
              <w:rPr>
                <w:sz w:val="16"/>
              </w:rPr>
              <w:t xml:space="preserve"> /</w:t>
            </w:r>
            <w:r w:rsidR="00EC0662">
              <w:rPr>
                <w:sz w:val="16"/>
              </w:rPr>
              <w:t xml:space="preserve"> </w:t>
            </w:r>
            <w:r w:rsidR="001569F9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="00EC0662">
              <w:rPr>
                <w:sz w:val="16"/>
              </w:rPr>
              <w:t>.10.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1.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3.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D3474D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D3474D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4.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D3474D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D3474D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D3474D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5.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6. Příjmení a jméno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20"/>
              </w:rPr>
            </w:pPr>
            <w:r w:rsidRPr="00EC0662">
              <w:rPr>
                <w:sz w:val="20"/>
              </w:rPr>
              <w:t>ANO/ NE</w:t>
            </w: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8" w:type="dxa"/>
            <w:gridSpan w:val="2"/>
            <w:vMerge/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right w:val="single" w:sz="12" w:space="0" w:color="auto"/>
            </w:tcBorders>
          </w:tcPr>
          <w:p w:rsidR="000F368C" w:rsidRDefault="000F368C">
            <w:pPr>
              <w:pStyle w:val="Zkladntext"/>
              <w:rPr>
                <w:sz w:val="24"/>
              </w:rPr>
            </w:pPr>
          </w:p>
        </w:tc>
      </w:tr>
      <w:tr w:rsidR="000F368C" w:rsidTr="00EC0662">
        <w:trPr>
          <w:gridAfter w:val="1"/>
          <w:wAfter w:w="23" w:type="dxa"/>
          <w:cantSplit/>
          <w:trHeight w:val="180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Adresa trvalého pobytu</w:t>
            </w:r>
          </w:p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368C" w:rsidRDefault="000F368C">
            <w:pPr>
              <w:pStyle w:val="Zkladntext"/>
              <w:rPr>
                <w:sz w:val="24"/>
              </w:rPr>
            </w:pPr>
          </w:p>
        </w:tc>
      </w:tr>
      <w:tr w:rsidR="000F368C" w:rsidTr="00EC0662">
        <w:trPr>
          <w:cantSplit/>
          <w:trHeight w:val="180"/>
        </w:trPr>
        <w:tc>
          <w:tcPr>
            <w:tcW w:w="742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Doprovod, hosté</w:t>
            </w:r>
          </w:p>
        </w:tc>
      </w:tr>
      <w:tr w:rsidR="000F368C" w:rsidTr="000F368C">
        <w:trPr>
          <w:trHeight w:val="180"/>
        </w:trPr>
        <w:tc>
          <w:tcPr>
            <w:tcW w:w="4820" w:type="dxa"/>
            <w:gridSpan w:val="2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9" w:type="dxa"/>
            <w:gridSpan w:val="2"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</w:tr>
      <w:tr w:rsidR="000F368C" w:rsidTr="000F368C">
        <w:trPr>
          <w:trHeight w:val="180"/>
        </w:trPr>
        <w:tc>
          <w:tcPr>
            <w:tcW w:w="4820" w:type="dxa"/>
            <w:gridSpan w:val="2"/>
            <w:tcBorders>
              <w:left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9" w:type="dxa"/>
            <w:gridSpan w:val="2"/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tcBorders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</w:tr>
      <w:tr w:rsidR="000F368C" w:rsidTr="000F368C">
        <w:trPr>
          <w:trHeight w:val="180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68C" w:rsidRDefault="000F368C" w:rsidP="0074704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9" w:type="dxa"/>
            <w:gridSpan w:val="2"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tcBorders>
              <w:bottom w:val="single" w:sz="12" w:space="0" w:color="auto"/>
            </w:tcBorders>
            <w:vAlign w:val="center"/>
          </w:tcPr>
          <w:p w:rsidR="000F368C" w:rsidRPr="00EC0662" w:rsidRDefault="000F368C" w:rsidP="00641ABE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  <w:tc>
          <w:tcPr>
            <w:tcW w:w="8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68C" w:rsidRPr="00EC0662" w:rsidRDefault="000F368C" w:rsidP="00747046">
            <w:pPr>
              <w:pStyle w:val="Zkladntext"/>
              <w:jc w:val="center"/>
              <w:rPr>
                <w:sz w:val="16"/>
              </w:rPr>
            </w:pPr>
            <w:r w:rsidRPr="00EC0662">
              <w:rPr>
                <w:sz w:val="16"/>
              </w:rPr>
              <w:t>ANO/ NE</w:t>
            </w:r>
          </w:p>
        </w:tc>
      </w:tr>
    </w:tbl>
    <w:p w:rsidR="00CD15EF" w:rsidRDefault="00CD15EF">
      <w:pPr>
        <w:pStyle w:val="Zkladntext"/>
        <w:jc w:val="center"/>
        <w:rPr>
          <w:b/>
        </w:rPr>
      </w:pPr>
      <w:r>
        <w:rPr>
          <w:b/>
        </w:rPr>
        <w:t>Nutno vzít s sebou přezůvky!</w:t>
      </w:r>
    </w:p>
    <w:p w:rsidR="00CD15EF" w:rsidRDefault="00CD15EF">
      <w:pPr>
        <w:pStyle w:val="Zkladntext"/>
        <w:jc w:val="center"/>
        <w:rPr>
          <w:b/>
        </w:rPr>
      </w:pP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rPr>
          <w:sz w:val="20"/>
        </w:rPr>
      </w:pPr>
      <w:r>
        <w:rPr>
          <w:sz w:val="20"/>
        </w:rPr>
        <w:br w:type="page"/>
      </w:r>
    </w:p>
    <w:p w:rsidR="00CD15EF" w:rsidRDefault="00CD15EF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lastRenderedPageBreak/>
        <w:t>Přihláška do soutěže</w:t>
      </w:r>
    </w:p>
    <w:p w:rsidR="00CD15EF" w:rsidRDefault="00CD15EF">
      <w:pPr>
        <w:pStyle w:val="Zkladntext"/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818"/>
        <w:gridCol w:w="9"/>
      </w:tblGrid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Název školy: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1. Příjmení a jméno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50"/>
              <w:rPr>
                <w:sz w:val="24"/>
              </w:rPr>
            </w:pPr>
            <w:r>
              <w:rPr>
                <w:sz w:val="24"/>
              </w:rPr>
              <w:t>Bydliště</w:t>
            </w: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2. Příjmení a jméno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2850"/>
              <w:rPr>
                <w:sz w:val="24"/>
              </w:rPr>
            </w:pP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3. Příjmení a jméno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2850"/>
              <w:rPr>
                <w:sz w:val="24"/>
              </w:rPr>
            </w:pP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4. Příjmení a jméno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2850"/>
              <w:rPr>
                <w:sz w:val="24"/>
              </w:rPr>
            </w:pP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5. Příjmení a jméno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2850"/>
              <w:rPr>
                <w:sz w:val="24"/>
              </w:rPr>
            </w:pP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3A04D4" w:rsidTr="00B8632F">
        <w:trPr>
          <w:cantSplit/>
          <w:trHeight w:val="18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6. Příjmení a jméno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ind w:left="2850"/>
              <w:rPr>
                <w:sz w:val="24"/>
              </w:rPr>
            </w:pPr>
          </w:p>
        </w:tc>
      </w:tr>
      <w:tr w:rsidR="003A04D4" w:rsidTr="00B8632F">
        <w:trPr>
          <w:cantSplit/>
          <w:trHeight w:val="55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4D4" w:rsidRDefault="003A04D4" w:rsidP="0086588E">
            <w:pPr>
              <w:pStyle w:val="Zkladntext"/>
              <w:rPr>
                <w:sz w:val="24"/>
              </w:rPr>
            </w:pP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Doprovod, hosté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CD15EF" w:rsidTr="0086588E">
        <w:trPr>
          <w:gridAfter w:val="1"/>
          <w:wAfter w:w="9" w:type="dxa"/>
          <w:trHeight w:val="180"/>
        </w:trPr>
        <w:tc>
          <w:tcPr>
            <w:tcW w:w="7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</w:tbl>
    <w:p w:rsidR="00CD15EF" w:rsidRDefault="00CD15EF">
      <w:pPr>
        <w:pStyle w:val="Zkladntext"/>
      </w:pPr>
    </w:p>
    <w:p w:rsidR="00CD15EF" w:rsidRDefault="00CD15EF">
      <w:pPr>
        <w:pStyle w:val="Zkladntext"/>
      </w:pPr>
    </w:p>
    <w:p w:rsidR="00CD15EF" w:rsidRDefault="00CD15EF">
      <w:pPr>
        <w:pStyle w:val="Zkladntext"/>
      </w:pPr>
    </w:p>
    <w:p w:rsidR="00CD15EF" w:rsidRDefault="00CD15EF">
      <w:pPr>
        <w:pStyle w:val="Zkladntext"/>
        <w:rPr>
          <w:sz w:val="20"/>
        </w:rPr>
      </w:pPr>
      <w:r>
        <w:rPr>
          <w:sz w:val="20"/>
        </w:rPr>
        <w:t>Datum: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.Podpis: ……………………Razítko:</w:t>
      </w: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jc w:val="center"/>
        <w:rPr>
          <w:b/>
          <w:sz w:val="20"/>
        </w:rPr>
      </w:pPr>
      <w:r>
        <w:rPr>
          <w:sz w:val="20"/>
        </w:rPr>
        <w:t xml:space="preserve">Termín podání přihlášky: </w:t>
      </w:r>
      <w:r>
        <w:rPr>
          <w:b/>
          <w:sz w:val="20"/>
        </w:rPr>
        <w:t xml:space="preserve">do </w:t>
      </w:r>
      <w:r w:rsidR="00DC4026">
        <w:rPr>
          <w:b/>
          <w:sz w:val="20"/>
        </w:rPr>
        <w:t>30</w:t>
      </w:r>
      <w:r>
        <w:rPr>
          <w:b/>
          <w:sz w:val="20"/>
        </w:rPr>
        <w:t xml:space="preserve">. </w:t>
      </w:r>
      <w:r w:rsidR="00C06839">
        <w:rPr>
          <w:b/>
          <w:sz w:val="20"/>
        </w:rPr>
        <w:t>září</w:t>
      </w:r>
      <w:r>
        <w:rPr>
          <w:b/>
          <w:sz w:val="20"/>
        </w:rPr>
        <w:t xml:space="preserve"> 20</w:t>
      </w:r>
      <w:r w:rsidR="00AB769E">
        <w:rPr>
          <w:b/>
          <w:sz w:val="20"/>
        </w:rPr>
        <w:t>2</w:t>
      </w:r>
      <w:r w:rsidR="00DC4026">
        <w:rPr>
          <w:b/>
          <w:sz w:val="20"/>
        </w:rPr>
        <w:t>4</w:t>
      </w:r>
      <w:bookmarkStart w:id="0" w:name="_GoBack"/>
      <w:bookmarkEnd w:id="0"/>
    </w:p>
    <w:p w:rsidR="00CD15EF" w:rsidRDefault="00CD15EF">
      <w:pPr>
        <w:pStyle w:val="Zkladntext"/>
        <w:jc w:val="center"/>
        <w:rPr>
          <w:sz w:val="20"/>
        </w:rPr>
      </w:pPr>
      <w:r>
        <w:rPr>
          <w:sz w:val="20"/>
        </w:rPr>
        <w:t>Náklady na cestovné hradí vysílající škola.</w:t>
      </w:r>
    </w:p>
    <w:p w:rsidR="002E01A9" w:rsidRDefault="002E01A9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Naskenovanou vyplněnou přihlášku zašlete elektronicky na e-mail:</w:t>
      </w:r>
    </w:p>
    <w:p w:rsidR="00CD15EF" w:rsidRDefault="003E72DF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kkvitek.souteze@seznam</w:t>
      </w:r>
      <w:r w:rsidR="00CD15EF">
        <w:rPr>
          <w:b/>
          <w:sz w:val="20"/>
        </w:rPr>
        <w:t>.</w:t>
      </w:r>
      <w:r w:rsidR="002E01A9">
        <w:rPr>
          <w:b/>
          <w:sz w:val="20"/>
        </w:rPr>
        <w:t>cz</w:t>
      </w:r>
    </w:p>
    <w:p w:rsidR="00CD15EF" w:rsidRDefault="00993901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br w:type="column"/>
      </w:r>
      <w:r w:rsidR="00CD15EF">
        <w:rPr>
          <w:b/>
          <w:sz w:val="40"/>
        </w:rPr>
        <w:t xml:space="preserve">Závazná přihláška </w:t>
      </w:r>
      <w:r w:rsidR="00AB769E">
        <w:rPr>
          <w:b/>
          <w:sz w:val="40"/>
        </w:rPr>
        <w:t>ke</w:t>
      </w:r>
      <w:r w:rsidR="00CD15EF">
        <w:rPr>
          <w:b/>
          <w:sz w:val="40"/>
        </w:rPr>
        <w:t xml:space="preserve"> stravování</w:t>
      </w:r>
    </w:p>
    <w:p w:rsidR="00CD15EF" w:rsidRDefault="00CD15EF">
      <w:pPr>
        <w:pStyle w:val="Zkladntext"/>
        <w:jc w:val="center"/>
        <w:rPr>
          <w:b/>
          <w:sz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CD15EF" w:rsidTr="007602F7">
        <w:trPr>
          <w:trHeight w:val="335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Název školy:</w:t>
            </w:r>
          </w:p>
        </w:tc>
      </w:tr>
      <w:tr w:rsidR="00CD15EF" w:rsidTr="007602F7">
        <w:trPr>
          <w:trHeight w:val="335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CD15EF" w:rsidTr="007602F7">
        <w:trPr>
          <w:trHeight w:val="335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7602F7" w:rsidTr="007602F7">
        <w:trPr>
          <w:trHeight w:val="335"/>
        </w:trPr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2F7" w:rsidRDefault="007602F7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Číslo účtu školy:</w:t>
            </w:r>
          </w:p>
        </w:tc>
      </w:tr>
    </w:tbl>
    <w:p w:rsidR="00CD15EF" w:rsidRDefault="00CD15EF">
      <w:pPr>
        <w:pStyle w:val="Zkladntext"/>
        <w:rPr>
          <w:b/>
          <w:sz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68"/>
        <w:gridCol w:w="668"/>
        <w:gridCol w:w="648"/>
        <w:gridCol w:w="20"/>
        <w:gridCol w:w="669"/>
        <w:gridCol w:w="668"/>
        <w:gridCol w:w="628"/>
        <w:gridCol w:w="40"/>
        <w:gridCol w:w="669"/>
        <w:gridCol w:w="20"/>
      </w:tblGrid>
      <w:tr w:rsidR="00CD15EF" w:rsidTr="00216D57">
        <w:trPr>
          <w:cantSplit/>
          <w:trHeight w:val="525"/>
        </w:trPr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CD15EF" w:rsidP="0086588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Příjmení a jméno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1569F9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Úterý</w:t>
            </w:r>
          </w:p>
          <w:p w:rsidR="00CD15EF" w:rsidRDefault="00DC4026" w:rsidP="00AA3276">
            <w:pPr>
              <w:pStyle w:val="Zkladn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CD15EF">
              <w:rPr>
                <w:b/>
                <w:sz w:val="16"/>
              </w:rPr>
              <w:t>.10.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1569F9" w:rsidP="0086588E">
            <w:pPr>
              <w:pStyle w:val="Zkladntext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Středa</w:t>
            </w:r>
            <w:proofErr w:type="gramEnd"/>
          </w:p>
          <w:p w:rsidR="00CD15EF" w:rsidRDefault="00DC4026" w:rsidP="00BF5FBE">
            <w:pPr>
              <w:pStyle w:val="Zkladn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CD15EF">
              <w:rPr>
                <w:b/>
                <w:sz w:val="16"/>
              </w:rPr>
              <w:t>.10.</w:t>
            </w:r>
          </w:p>
        </w:tc>
        <w:tc>
          <w:tcPr>
            <w:tcW w:w="7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5EF" w:rsidRDefault="001569F9" w:rsidP="0086588E">
            <w:pPr>
              <w:pStyle w:val="Zkladntext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Čtvrtek</w:t>
            </w:r>
            <w:proofErr w:type="gramEnd"/>
          </w:p>
          <w:p w:rsidR="00CD15EF" w:rsidRDefault="001569F9" w:rsidP="00BF5FBE">
            <w:pPr>
              <w:pStyle w:val="Zkladn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DC4026">
              <w:rPr>
                <w:b/>
                <w:sz w:val="16"/>
              </w:rPr>
              <w:t>0</w:t>
            </w:r>
            <w:r w:rsidR="00CD15EF">
              <w:rPr>
                <w:b/>
                <w:sz w:val="16"/>
              </w:rPr>
              <w:t>.10.</w:t>
            </w:r>
          </w:p>
        </w:tc>
      </w:tr>
      <w:tr w:rsidR="00216D57" w:rsidTr="00216D57">
        <w:trPr>
          <w:gridAfter w:val="1"/>
          <w:wAfter w:w="20" w:type="dxa"/>
          <w:cantSplit/>
          <w:trHeight w:val="180"/>
        </w:trPr>
        <w:tc>
          <w:tcPr>
            <w:tcW w:w="2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641AB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snídaně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641AB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oběd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večeře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snídaně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oběd</w:t>
            </w: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večeře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>snídaně</w:t>
            </w: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Doprovod, hosté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  <w:tr w:rsidR="00216D57" w:rsidTr="00216D57">
        <w:trPr>
          <w:gridAfter w:val="1"/>
          <w:wAfter w:w="20" w:type="dxa"/>
          <w:trHeight w:val="180"/>
        </w:trPr>
        <w:tc>
          <w:tcPr>
            <w:tcW w:w="2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57" w:rsidRDefault="00216D57" w:rsidP="0086588E">
            <w:pPr>
              <w:pStyle w:val="Zkladntext"/>
              <w:jc w:val="center"/>
              <w:rPr>
                <w:b/>
                <w:sz w:val="40"/>
              </w:rPr>
            </w:pPr>
          </w:p>
        </w:tc>
      </w:tr>
    </w:tbl>
    <w:p w:rsidR="00CD15EF" w:rsidRDefault="00CD15EF">
      <w:pPr>
        <w:pStyle w:val="Zkladntext"/>
        <w:rPr>
          <w:b/>
          <w:sz w:val="24"/>
        </w:rPr>
      </w:pPr>
    </w:p>
    <w:p w:rsidR="00CD15EF" w:rsidRDefault="00CD15EF">
      <w:pPr>
        <w:pStyle w:val="Zkladntext"/>
        <w:rPr>
          <w:sz w:val="20"/>
        </w:rPr>
      </w:pPr>
      <w:r>
        <w:rPr>
          <w:sz w:val="20"/>
        </w:rPr>
        <w:t>Datum: …………………Podpis: …………………Razítko:</w:t>
      </w:r>
    </w:p>
    <w:p w:rsidR="00CD15EF" w:rsidRDefault="00CD15EF">
      <w:pPr>
        <w:pStyle w:val="Zkladntext"/>
        <w:rPr>
          <w:sz w:val="20"/>
        </w:rPr>
      </w:pPr>
    </w:p>
    <w:p w:rsidR="00CD15EF" w:rsidRDefault="00CD15EF">
      <w:pPr>
        <w:pStyle w:val="Zkladntext"/>
        <w:rPr>
          <w:sz w:val="2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4122"/>
      </w:tblGrid>
      <w:tr w:rsidR="00CD15EF" w:rsidTr="0086588E">
        <w:trPr>
          <w:cantSplit/>
          <w:trHeight w:val="180"/>
        </w:trPr>
        <w:tc>
          <w:tcPr>
            <w:tcW w:w="3210" w:type="dxa"/>
            <w:vMerge w:val="restart"/>
          </w:tcPr>
          <w:p w:rsidR="00CD15EF" w:rsidRDefault="00CD15EF" w:rsidP="0074704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Náklady na stravování:</w:t>
            </w:r>
          </w:p>
        </w:tc>
        <w:tc>
          <w:tcPr>
            <w:tcW w:w="4122" w:type="dxa"/>
            <w:vAlign w:val="center"/>
          </w:tcPr>
          <w:p w:rsidR="00CD15EF" w:rsidRDefault="00CD15EF" w:rsidP="00AB769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Snídaně</w:t>
            </w:r>
            <w:r w:rsidR="0086588E">
              <w:rPr>
                <w:sz w:val="20"/>
              </w:rPr>
              <w:tab/>
            </w:r>
            <w:r w:rsidR="0086588E">
              <w:rPr>
                <w:sz w:val="20"/>
              </w:rPr>
              <w:tab/>
            </w:r>
            <w:r w:rsidR="00AB769E">
              <w:rPr>
                <w:sz w:val="20"/>
              </w:rPr>
              <w:t>30</w:t>
            </w:r>
            <w:r w:rsidR="0086588E">
              <w:rPr>
                <w:sz w:val="20"/>
              </w:rPr>
              <w:t>, - Kč</w:t>
            </w:r>
          </w:p>
        </w:tc>
      </w:tr>
      <w:tr w:rsidR="00CD15EF" w:rsidTr="0086588E">
        <w:trPr>
          <w:cantSplit/>
          <w:trHeight w:val="180"/>
        </w:trPr>
        <w:tc>
          <w:tcPr>
            <w:tcW w:w="3210" w:type="dxa"/>
            <w:vMerge/>
          </w:tcPr>
          <w:p w:rsidR="00CD15EF" w:rsidRDefault="00CD15EF">
            <w:pPr>
              <w:pStyle w:val="Zkladntext"/>
              <w:rPr>
                <w:sz w:val="20"/>
              </w:rPr>
            </w:pPr>
          </w:p>
        </w:tc>
        <w:tc>
          <w:tcPr>
            <w:tcW w:w="4122" w:type="dxa"/>
            <w:vAlign w:val="center"/>
          </w:tcPr>
          <w:p w:rsidR="00CD15EF" w:rsidRDefault="00CD15EF" w:rsidP="00AB769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Oběd</w:t>
            </w:r>
            <w:r w:rsidR="0086588E">
              <w:rPr>
                <w:sz w:val="20"/>
              </w:rPr>
              <w:tab/>
            </w:r>
            <w:r w:rsidR="0086588E">
              <w:rPr>
                <w:sz w:val="20"/>
              </w:rPr>
              <w:tab/>
            </w:r>
            <w:r w:rsidR="00AB769E">
              <w:rPr>
                <w:sz w:val="20"/>
              </w:rPr>
              <w:t>50</w:t>
            </w:r>
            <w:r w:rsidR="0086588E">
              <w:rPr>
                <w:sz w:val="20"/>
              </w:rPr>
              <w:t>, - Kč</w:t>
            </w:r>
          </w:p>
        </w:tc>
      </w:tr>
      <w:tr w:rsidR="00CD15EF" w:rsidTr="0086588E">
        <w:trPr>
          <w:cantSplit/>
          <w:trHeight w:val="180"/>
        </w:trPr>
        <w:tc>
          <w:tcPr>
            <w:tcW w:w="3210" w:type="dxa"/>
            <w:vMerge/>
          </w:tcPr>
          <w:p w:rsidR="00CD15EF" w:rsidRDefault="00CD15EF">
            <w:pPr>
              <w:pStyle w:val="Zkladntext"/>
              <w:rPr>
                <w:sz w:val="20"/>
              </w:rPr>
            </w:pPr>
          </w:p>
        </w:tc>
        <w:tc>
          <w:tcPr>
            <w:tcW w:w="4122" w:type="dxa"/>
            <w:vAlign w:val="center"/>
          </w:tcPr>
          <w:p w:rsidR="00CD15EF" w:rsidRDefault="00CD15EF" w:rsidP="00AB769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Večeře</w:t>
            </w:r>
            <w:r w:rsidR="0086588E">
              <w:rPr>
                <w:sz w:val="20"/>
              </w:rPr>
              <w:tab/>
            </w:r>
            <w:r w:rsidR="0086588E">
              <w:rPr>
                <w:sz w:val="20"/>
              </w:rPr>
              <w:tab/>
            </w:r>
            <w:r w:rsidR="00AB769E">
              <w:rPr>
                <w:sz w:val="20"/>
              </w:rPr>
              <w:t>40</w:t>
            </w:r>
            <w:r w:rsidR="0086588E">
              <w:rPr>
                <w:sz w:val="20"/>
              </w:rPr>
              <w:t>, - Kč</w:t>
            </w:r>
          </w:p>
        </w:tc>
      </w:tr>
    </w:tbl>
    <w:p w:rsidR="00CD15EF" w:rsidRDefault="00CD15EF">
      <w:pPr>
        <w:pStyle w:val="Zkladntext"/>
        <w:jc w:val="center"/>
      </w:pPr>
      <w:r>
        <w:t xml:space="preserve">Úhradu proveďte bankovním převodem na účet Nadačního fondu zahradnické školy v Kopidlně, Komerční banka Jičín, </w:t>
      </w:r>
      <w:proofErr w:type="spellStart"/>
      <w:r>
        <w:t>č.ú</w:t>
      </w:r>
      <w:proofErr w:type="spellEnd"/>
      <w:r>
        <w:t>.</w:t>
      </w:r>
      <w:r w:rsidR="0086588E">
        <w:t>:</w:t>
      </w:r>
      <w:r>
        <w:t xml:space="preserve"> 21632-541/0100</w:t>
      </w:r>
      <w:r w:rsidR="00372EBF">
        <w:t xml:space="preserve">, </w:t>
      </w:r>
      <w:r w:rsidR="00372EBF">
        <w:br/>
        <w:t xml:space="preserve">variabilní symbol: </w:t>
      </w:r>
      <w:r w:rsidR="00AB769E">
        <w:t>10</w:t>
      </w:r>
      <w:r w:rsidR="00372EBF">
        <w:t>20</w:t>
      </w:r>
      <w:r w:rsidR="00AB769E">
        <w:t>2</w:t>
      </w:r>
      <w:r w:rsidR="001569F9">
        <w:t>3</w:t>
      </w:r>
      <w:r>
        <w:t xml:space="preserve"> do </w:t>
      </w:r>
      <w:r w:rsidR="00DC4026">
        <w:t>30</w:t>
      </w:r>
      <w:r>
        <w:t xml:space="preserve">. </w:t>
      </w:r>
      <w:r w:rsidR="00C06839">
        <w:t>září</w:t>
      </w:r>
      <w:r>
        <w:t xml:space="preserve"> 20</w:t>
      </w:r>
      <w:r w:rsidR="00AB769E">
        <w:t>2</w:t>
      </w:r>
      <w:r w:rsidR="00DC4026">
        <w:t>4</w:t>
      </w:r>
      <w:r>
        <w:t>.</w:t>
      </w:r>
    </w:p>
    <w:sectPr w:rsidR="00CD15EF" w:rsidSect="008C6E65">
      <w:headerReference w:type="default" r:id="rId8"/>
      <w:pgSz w:w="16838" w:h="11906" w:orient="landscape" w:code="9"/>
      <w:pgMar w:top="284" w:right="839" w:bottom="284" w:left="567" w:header="279" w:footer="709" w:gutter="0"/>
      <w:cols w:num="2" w:space="708" w:equalWidth="0">
        <w:col w:w="7362" w:space="708"/>
        <w:col w:w="73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0D" w:rsidRDefault="001E6A0D" w:rsidP="00B44782">
      <w:r>
        <w:separator/>
      </w:r>
    </w:p>
  </w:endnote>
  <w:endnote w:type="continuationSeparator" w:id="0">
    <w:p w:rsidR="001E6A0D" w:rsidRDefault="001E6A0D" w:rsidP="00B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0D" w:rsidRDefault="001E6A0D" w:rsidP="00B44782">
      <w:r>
        <w:separator/>
      </w:r>
    </w:p>
  </w:footnote>
  <w:footnote w:type="continuationSeparator" w:id="0">
    <w:p w:rsidR="001E6A0D" w:rsidRDefault="001E6A0D" w:rsidP="00B4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82" w:rsidRDefault="00B44782">
    <w:pPr>
      <w:pStyle w:val="Zhlav"/>
    </w:pPr>
    <w:r>
      <w:t>Kopidlenský kvítek 20</w:t>
    </w:r>
    <w:r w:rsidR="00AB769E">
      <w:t>2</w:t>
    </w:r>
    <w:r w:rsidR="00DC402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5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BC35B2"/>
    <w:multiLevelType w:val="multilevel"/>
    <w:tmpl w:val="14AA43F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15DDA"/>
    <w:multiLevelType w:val="multilevel"/>
    <w:tmpl w:val="2460B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86B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1F6113"/>
    <w:multiLevelType w:val="multilevel"/>
    <w:tmpl w:val="9DC4E35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CF"/>
    <w:rsid w:val="00015BD4"/>
    <w:rsid w:val="00052A7B"/>
    <w:rsid w:val="000F368C"/>
    <w:rsid w:val="00145C13"/>
    <w:rsid w:val="001569F9"/>
    <w:rsid w:val="00171035"/>
    <w:rsid w:val="001E6A0D"/>
    <w:rsid w:val="00216D57"/>
    <w:rsid w:val="00240D59"/>
    <w:rsid w:val="002E01A9"/>
    <w:rsid w:val="002F48F8"/>
    <w:rsid w:val="003066B9"/>
    <w:rsid w:val="00372EBF"/>
    <w:rsid w:val="00392914"/>
    <w:rsid w:val="003A04D4"/>
    <w:rsid w:val="003D36B9"/>
    <w:rsid w:val="003E72DF"/>
    <w:rsid w:val="0041143E"/>
    <w:rsid w:val="00433DCF"/>
    <w:rsid w:val="00445B66"/>
    <w:rsid w:val="004612F5"/>
    <w:rsid w:val="004616CE"/>
    <w:rsid w:val="00476CA9"/>
    <w:rsid w:val="00596005"/>
    <w:rsid w:val="005C3A50"/>
    <w:rsid w:val="006C0097"/>
    <w:rsid w:val="007430FC"/>
    <w:rsid w:val="00747046"/>
    <w:rsid w:val="007602F7"/>
    <w:rsid w:val="007750DC"/>
    <w:rsid w:val="007C0181"/>
    <w:rsid w:val="0080724A"/>
    <w:rsid w:val="00846702"/>
    <w:rsid w:val="0086588E"/>
    <w:rsid w:val="008C6E65"/>
    <w:rsid w:val="008E63C6"/>
    <w:rsid w:val="00993901"/>
    <w:rsid w:val="009B7A0A"/>
    <w:rsid w:val="00A90CF4"/>
    <w:rsid w:val="00AA3276"/>
    <w:rsid w:val="00AB769E"/>
    <w:rsid w:val="00B44782"/>
    <w:rsid w:val="00B56A4C"/>
    <w:rsid w:val="00B8632F"/>
    <w:rsid w:val="00BF5FBE"/>
    <w:rsid w:val="00C04121"/>
    <w:rsid w:val="00C06839"/>
    <w:rsid w:val="00C104D1"/>
    <w:rsid w:val="00C93AB0"/>
    <w:rsid w:val="00CD15EF"/>
    <w:rsid w:val="00D211B2"/>
    <w:rsid w:val="00D24F6C"/>
    <w:rsid w:val="00D3474D"/>
    <w:rsid w:val="00DC4026"/>
    <w:rsid w:val="00DE7CA8"/>
    <w:rsid w:val="00EC0662"/>
    <w:rsid w:val="00F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D4521"/>
  <w15:docId w15:val="{6AB54BDD-13EE-46CE-9E74-5ED5AFE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56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56A4C"/>
    <w:rPr>
      <w:sz w:val="22"/>
    </w:rPr>
  </w:style>
  <w:style w:type="paragraph" w:styleId="Textbubliny">
    <w:name w:val="Balloon Text"/>
    <w:basedOn w:val="Normln"/>
    <w:link w:val="TextbublinyChar"/>
    <w:rsid w:val="00372E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2E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447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782"/>
  </w:style>
  <w:style w:type="paragraph" w:styleId="Zpat">
    <w:name w:val="footer"/>
    <w:basedOn w:val="Normln"/>
    <w:link w:val="ZpatChar"/>
    <w:rsid w:val="00B447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A09DB4C-F560-47F1-9E34-876D060472B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Zahradnická škola Kopidlno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creator>Sborovna</dc:creator>
  <cp:lastModifiedBy>Hana Hladíková</cp:lastModifiedBy>
  <cp:revision>4</cp:revision>
  <cp:lastPrinted>2024-06-19T10:36:00Z</cp:lastPrinted>
  <dcterms:created xsi:type="dcterms:W3CDTF">2022-09-11T12:56:00Z</dcterms:created>
  <dcterms:modified xsi:type="dcterms:W3CDTF">2024-06-19T10:36:00Z</dcterms:modified>
</cp:coreProperties>
</file>